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1B" w:rsidRDefault="00A82C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A82C1B" w:rsidRPr="00180989" w:rsidRDefault="00A82C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180989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天津经济技术开发区西部片区管理局</w:t>
      </w:r>
    </w:p>
    <w:p w:rsidR="00A82C1B" w:rsidRDefault="00A82C1B" w:rsidP="001809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180989">
        <w:rPr>
          <w:rFonts w:ascii="方正小标宋简体" w:eastAsia="方正小标宋简体" w:hAnsi="方正小标宋简体" w:cs="方正小标宋简体"/>
          <w:w w:val="95"/>
          <w:sz w:val="44"/>
          <w:szCs w:val="44"/>
        </w:rPr>
        <w:t>2024</w:t>
      </w:r>
      <w:r w:rsidRPr="00180989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年一般公共预算“三公”经费支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出</w:t>
      </w:r>
    </w:p>
    <w:p w:rsidR="00A82C1B" w:rsidRDefault="00A82C1B" w:rsidP="001809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情况说明</w:t>
      </w:r>
    </w:p>
    <w:p w:rsidR="00A82C1B" w:rsidRDefault="00A82C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A82C1B" w:rsidRDefault="00A82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年一般公共预算“三公”经费安排</w:t>
      </w:r>
      <w:r>
        <w:rPr>
          <w:rFonts w:ascii="仿宋_GB2312" w:eastAsia="仿宋_GB2312" w:hAnsi="仿宋_GB2312" w:cs="仿宋_GB2312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相比减少</w:t>
      </w:r>
      <w:r w:rsidRPr="00180989">
        <w:rPr>
          <w:rFonts w:ascii="仿宋_GB2312" w:eastAsia="仿宋_GB2312" w:hAnsi="仿宋_GB2312" w:cs="仿宋_GB2312"/>
          <w:sz w:val="32"/>
          <w:szCs w:val="32"/>
        </w:rPr>
        <w:t>4.5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元，主要原因是压减“三公”经费支出。具体情况：</w:t>
      </w:r>
    </w:p>
    <w:p w:rsidR="00A82C1B" w:rsidRDefault="00A82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180989">
        <w:rPr>
          <w:rFonts w:ascii="仿宋_GB2312" w:eastAsia="仿宋_GB2312" w:hAnsi="仿宋_GB2312" w:cs="仿宋_GB2312"/>
          <w:sz w:val="32"/>
          <w:szCs w:val="32"/>
        </w:rPr>
        <w:t>2024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年因公出国（境）费预算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 w:rsidRPr="00180989">
        <w:rPr>
          <w:rFonts w:ascii="仿宋_GB2312" w:eastAsia="仿宋_GB2312" w:hAnsi="仿宋_GB2312" w:cs="仿宋_GB2312"/>
          <w:sz w:val="32"/>
          <w:szCs w:val="32"/>
        </w:rPr>
        <w:t>2023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万元，主要原因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是无。</w:t>
      </w:r>
    </w:p>
    <w:p w:rsidR="00A82C1B" w:rsidRPr="00180989" w:rsidRDefault="00A82C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年公务用车购置及运行费预算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万元，其中公务用车运行费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 w:rsidRPr="00180989">
        <w:rPr>
          <w:rFonts w:ascii="仿宋_GB2312" w:eastAsia="仿宋_GB2312" w:hAnsi="仿宋_GB2312" w:cs="仿宋_GB2312"/>
          <w:sz w:val="32"/>
          <w:szCs w:val="32"/>
        </w:rPr>
        <w:t>2023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万元，主要原因是无</w:t>
      </w:r>
      <w:r w:rsidRPr="0018098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；公务用车购置费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 w:rsidRPr="00180989">
        <w:rPr>
          <w:rFonts w:ascii="仿宋_GB2312" w:eastAsia="仿宋_GB2312" w:hAnsi="仿宋_GB2312" w:cs="仿宋_GB2312"/>
          <w:sz w:val="32"/>
          <w:szCs w:val="32"/>
        </w:rPr>
        <w:t>2023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Pr="00180989">
        <w:rPr>
          <w:rFonts w:ascii="仿宋_GB2312" w:eastAsia="仿宋_GB2312" w:hAnsi="仿宋_GB2312" w:cs="仿宋_GB2312"/>
          <w:sz w:val="32"/>
          <w:szCs w:val="32"/>
        </w:rPr>
        <w:t>0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万元，主要原因是无。</w:t>
      </w:r>
    </w:p>
    <w:p w:rsidR="00A82C1B" w:rsidRPr="00180989" w:rsidRDefault="00A82C1B" w:rsidP="0018098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年公务接待费预算</w:t>
      </w:r>
      <w:r>
        <w:rPr>
          <w:rFonts w:ascii="仿宋_GB2312" w:eastAsia="仿宋_GB2312" w:hAnsi="仿宋_GB2312" w:cs="仿宋_GB2312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比减少</w:t>
      </w:r>
      <w:r w:rsidRPr="00180989">
        <w:rPr>
          <w:rFonts w:ascii="仿宋_GB2312" w:eastAsia="仿宋_GB2312" w:hAnsi="仿宋_GB2312" w:cs="仿宋_GB2312"/>
          <w:sz w:val="32"/>
          <w:szCs w:val="32"/>
        </w:rPr>
        <w:t>4.5</w:t>
      </w:r>
      <w:r w:rsidRPr="00180989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元，主要原因是压减“三公”经费支出。</w:t>
      </w:r>
    </w:p>
    <w:sectPr w:rsidR="00A82C1B" w:rsidRPr="00180989" w:rsidSect="0066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MwZTQzYzZkZmQ5MGY4ZjY5Zjg2N2Q2NmIzOTUyMzIifQ=="/>
  </w:docVars>
  <w:rsids>
    <w:rsidRoot w:val="006B354C"/>
    <w:rsid w:val="00180989"/>
    <w:rsid w:val="0023637D"/>
    <w:rsid w:val="00457769"/>
    <w:rsid w:val="00510B10"/>
    <w:rsid w:val="0052224B"/>
    <w:rsid w:val="00631382"/>
    <w:rsid w:val="006639AC"/>
    <w:rsid w:val="006B354C"/>
    <w:rsid w:val="009677C5"/>
    <w:rsid w:val="00A82C1B"/>
    <w:rsid w:val="00A8483A"/>
    <w:rsid w:val="00A9345C"/>
    <w:rsid w:val="00AB3452"/>
    <w:rsid w:val="00D17C58"/>
    <w:rsid w:val="00ED58D3"/>
    <w:rsid w:val="00F00B63"/>
    <w:rsid w:val="00F733F3"/>
    <w:rsid w:val="018D256C"/>
    <w:rsid w:val="026779BA"/>
    <w:rsid w:val="02B52978"/>
    <w:rsid w:val="037759DB"/>
    <w:rsid w:val="03D8611F"/>
    <w:rsid w:val="04D23811"/>
    <w:rsid w:val="07311DEC"/>
    <w:rsid w:val="07B62758"/>
    <w:rsid w:val="09E17F5A"/>
    <w:rsid w:val="0B4851CF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59B07AF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A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39AC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66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39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2014-10-29T12:08:00Z</dcterms:created>
  <dcterms:modified xsi:type="dcterms:W3CDTF">2024-02-07T03:58:00Z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B63BF2E331E7407FA995CA56EB2166CD</vt:lpwstr>
  </property>
</Properties>
</file>